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53"/>
        <w:gridCol w:w="1341"/>
        <w:gridCol w:w="15"/>
      </w:tblGrid>
      <w:tr w:rsidR="006D5278" w:rsidRPr="002E6E6F" w14:paraId="195940A0" w14:textId="77777777" w:rsidTr="00FE7BEC">
        <w:tc>
          <w:tcPr>
            <w:tcW w:w="8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A34FB" w14:textId="77777777" w:rsidR="006D5278" w:rsidRDefault="006D5278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4270259"/>
            <w:bookmarkEnd w:id="0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Big Earthquake in Myanmar</w:t>
            </w:r>
          </w:p>
          <w:p w14:paraId="3D6F4512" w14:textId="77777777" w:rsidR="006D5278" w:rsidRPr="002E6E6F" w:rsidRDefault="006D5278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ミャンマーで大地震　　　　　　　　　　　　　　　　　　　　　　　　　　　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［2025年　4月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98CBE" w14:textId="77777777" w:rsidR="006D5278" w:rsidRPr="002E6E6F" w:rsidRDefault="006D5278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FDFEAD" wp14:editId="605BC8DC">
                  <wp:extent cx="666750" cy="666750"/>
                  <wp:effectExtent l="0" t="0" r="0" b="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278" w:rsidRPr="008D3D97" w14:paraId="7386897A" w14:textId="77777777" w:rsidTr="00FE7BEC">
        <w:tc>
          <w:tcPr>
            <w:tcW w:w="10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10E74F" w14:textId="18F254C6" w:rsidR="006D5278" w:rsidRPr="008D3D97" w:rsidRDefault="006D5278" w:rsidP="006D5278">
            <w:pPr>
              <w:pStyle w:val="a4"/>
              <w:numPr>
                <w:ilvl w:val="0"/>
                <w:numId w:val="1"/>
              </w:numPr>
              <w:jc w:val="lef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 big earthquake hit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Myanmar and Thailand　on March 28</w:t>
            </w:r>
            <w:r w:rsidRPr="006D5278">
              <w:rPr>
                <w:rFonts w:ascii="UD デジタル 教科書体 NK" w:eastAsia="UD デジタル 教科書体 NK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It was very strong (</w:t>
            </w:r>
            <w:proofErr w:type="spellStart"/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magnitutde</w:t>
            </w:r>
            <w:proofErr w:type="spellEnd"/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7.7).        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</w:t>
            </w:r>
            <w:r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  <w:tr w:rsidR="006D5278" w:rsidRPr="008D3D97" w14:paraId="5905DEA6" w14:textId="77777777" w:rsidTr="00FE7BEC">
        <w:tc>
          <w:tcPr>
            <w:tcW w:w="10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550DFA" w14:textId="665758CB" w:rsidR="006D5278" w:rsidRPr="008D3D97" w:rsidRDefault="006D5278" w:rsidP="006D5278">
            <w:pPr>
              <w:pStyle w:val="a4"/>
              <w:ind w:left="720" w:hangingChars="300" w:hanging="72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［B］　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>More than 1,600 people died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in Myanmar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9 people died in T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h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ailand.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                  　　　　　</w:t>
            </w:r>
            <w:r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  <w:tr w:rsidR="006D5278" w:rsidRPr="008D3D97" w14:paraId="2B0FBFDE" w14:textId="77777777" w:rsidTr="00FE7BEC">
        <w:trPr>
          <w:gridAfter w:val="1"/>
          <w:wAfter w:w="10" w:type="dxa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6F5C7" w14:textId="3F16FF3C" w:rsidR="006D5278" w:rsidRPr="008D3D97" w:rsidRDefault="006D5278" w:rsidP="00FE7BEC">
            <w:pPr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［C］　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>Japan said on March 29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that it will send help.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Russia, India, and China sent rescue teams to Myanmar.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 　　　</w:t>
            </w:r>
            <w:r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</w:tbl>
    <w:p w14:paraId="5A1644DF" w14:textId="086AF397" w:rsidR="006D5278" w:rsidRPr="008D3D97" w:rsidRDefault="006D5278" w:rsidP="006D5278">
      <w:pPr>
        <w:rPr>
          <w:rFonts w:ascii="UD デジタル 教科書体 NK" w:eastAsia="UD デジタル 教科書体 NK"/>
          <w:sz w:val="20"/>
          <w:szCs w:val="20"/>
        </w:rPr>
      </w:pP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earthquake地震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hit-hit-hitおそう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send-sent-sent送る　　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★(                            )</w:t>
      </w:r>
    </w:p>
    <w:p w14:paraId="235D05D1" w14:textId="77777777" w:rsidR="006D5278" w:rsidRPr="008D3D97" w:rsidRDefault="006D5278" w:rsidP="006D5278"/>
    <w:p w14:paraId="14D542CE" w14:textId="61477A08" w:rsidR="006D5278" w:rsidRPr="006D5278" w:rsidRDefault="006D5278" w:rsidP="006D5278">
      <w:pPr>
        <w:rPr>
          <w:rFonts w:ascii="UD デジタル 教科書体 NK" w:eastAsia="UD デジタル 教科書体 NK"/>
        </w:rPr>
      </w:pPr>
      <w:r w:rsidRPr="008D3D97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  3/28に大きな地震におそわれた二国を書きましょう。</w:t>
      </w:r>
      <w:r w:rsidRPr="006D5278">
        <w:rPr>
          <w:rFonts w:ascii="UD デジタル 教科書体 NK" w:eastAsia="UD デジタル 教科書体 NK" w:hint="eastAsia"/>
          <w:u w:val="dotted"/>
        </w:rPr>
        <w:t>（　　　　　　　　　　　　　　　　　　　　　）（　　　　　　　　　　　　　　　　　　　　　）</w:t>
      </w:r>
    </w:p>
    <w:p w14:paraId="37A89AF0" w14:textId="77777777" w:rsidR="006D5278" w:rsidRPr="006D5278" w:rsidRDefault="006D5278" w:rsidP="006D5278">
      <w:pPr>
        <w:rPr>
          <w:rFonts w:ascii="UD デジタル 教科書体 NK" w:eastAsia="UD デジタル 教科書体 NK"/>
        </w:rPr>
      </w:pPr>
    </w:p>
    <w:p w14:paraId="58605041" w14:textId="6D732D1D" w:rsidR="006D5278" w:rsidRPr="006D5278" w:rsidRDefault="006D5278" w:rsidP="00F34855">
      <w:pPr>
        <w:pStyle w:val="a4"/>
        <w:ind w:left="630" w:hangingChars="300" w:hanging="63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Q2</w:t>
      </w:r>
      <w:r w:rsidRPr="008D3D97">
        <w:rPr>
          <w:rFonts w:ascii="UD デジタル 教科書体 NK" w:eastAsia="UD デジタル 教科書体 NK" w:hint="eastAsia"/>
        </w:rPr>
        <w:t xml:space="preserve">  How many people died</w:t>
      </w:r>
      <w:r w:rsidR="00023FF9">
        <w:rPr>
          <w:rFonts w:ascii="UD デジタル 教科書体 NK" w:eastAsia="UD デジタル 教科書体 NK" w:hint="eastAsia"/>
        </w:rPr>
        <w:t xml:space="preserve"> </w:t>
      </w:r>
      <w:r w:rsidR="00B50537">
        <w:rPr>
          <w:rFonts w:ascii="UD デジタル 教科書体 NK" w:eastAsia="UD デジタル 教科書体 NK" w:hint="eastAsia"/>
        </w:rPr>
        <w:t>(</w:t>
      </w:r>
      <w:r w:rsidR="00023FF9">
        <w:rPr>
          <w:rFonts w:ascii="UD デジタル 教科書体 NK" w:eastAsia="UD デジタル 教科書体 NK" w:hint="eastAsia"/>
        </w:rPr>
        <w:t xml:space="preserve">as of March </w:t>
      </w:r>
      <w:r w:rsidR="00B50537">
        <w:rPr>
          <w:rFonts w:ascii="UD デジタル 教科書体 NK" w:eastAsia="UD デジタル 教科書体 NK" w:hint="eastAsia"/>
        </w:rPr>
        <w:t>30</w:t>
      </w:r>
      <w:r w:rsidR="00B50537" w:rsidRPr="00B50537">
        <w:rPr>
          <w:rFonts w:ascii="UD デジタル 教科書体 NK" w:eastAsia="UD デジタル 教科書体 NK" w:hint="eastAsia"/>
          <w:vertAlign w:val="superscript"/>
        </w:rPr>
        <w:t>th</w:t>
      </w:r>
      <w:r w:rsidR="00B50537">
        <w:rPr>
          <w:rFonts w:ascii="UD デジタル 教科書体 NK" w:eastAsia="UD デジタル 教科書体 NK" w:hint="eastAsia"/>
        </w:rPr>
        <w:t>)</w:t>
      </w:r>
      <w:r w:rsidRPr="008D3D97">
        <w:rPr>
          <w:rFonts w:ascii="UD デジタル 教科書体 NK" w:eastAsia="UD デジタル 教科書体 NK" w:hint="eastAsia"/>
        </w:rPr>
        <w:t>?</w:t>
      </w:r>
      <w:r>
        <w:rPr>
          <w:rFonts w:ascii="UD デジタル 教科書体 NK" w:eastAsia="UD デジタル 教科書体 NK" w:hint="eastAsia"/>
        </w:rPr>
        <w:t xml:space="preserve">  </w:t>
      </w:r>
      <w:r w:rsidR="00F34855">
        <w:rPr>
          <w:rFonts w:ascii="UD デジタル 教科書体 NK" w:eastAsia="UD デジタル 教科書体 NK"/>
        </w:rPr>
        <w:br/>
      </w:r>
      <w:r>
        <w:rPr>
          <w:rFonts w:ascii="UD デジタル 教科書体 NK" w:eastAsia="UD デジタル 教科書体 NK" w:hint="eastAsia"/>
        </w:rPr>
        <w:t xml:space="preserve">― </w:t>
      </w:r>
      <w:r w:rsidRPr="008D3D97">
        <w:rPr>
          <w:rFonts w:ascii="UD デジタル 教科書体 NK" w:eastAsia="UD デジタル 教科書体 NK" w:hint="eastAsia"/>
          <w:u w:val="dotted"/>
        </w:rPr>
        <w:t>（</w:t>
      </w:r>
      <w:r w:rsidR="00F34855">
        <w:rPr>
          <w:rFonts w:ascii="UD デジタル 教科書体 NK" w:eastAsia="UD デジタル 教科書体 NK" w:hint="eastAsia"/>
          <w:u w:val="dotted"/>
        </w:rPr>
        <w:t xml:space="preserve">   </w:t>
      </w:r>
      <w:r w:rsidRPr="008D3D97">
        <w:rPr>
          <w:rFonts w:ascii="UD デジタル 教科書体 NK" w:eastAsia="UD デジタル 教科書体 NK" w:hint="eastAsia"/>
          <w:u w:val="dotted"/>
        </w:rPr>
        <w:t xml:space="preserve">　　　　　　</w:t>
      </w:r>
      <w:r>
        <w:rPr>
          <w:rFonts w:ascii="UD デジタル 教科書体 NK" w:eastAsia="UD デジタル 教科書体 NK" w:hint="eastAsia"/>
          <w:u w:val="dotted"/>
        </w:rPr>
        <w:t xml:space="preserve">  </w:t>
      </w:r>
      <w:r w:rsidRPr="008D3D97">
        <w:rPr>
          <w:rFonts w:ascii="UD デジタル 教科書体 NK" w:eastAsia="UD デジタル 教科書体 NK" w:hint="eastAsia"/>
          <w:u w:val="dotted"/>
        </w:rPr>
        <w:t>）</w:t>
      </w:r>
      <w:r>
        <w:rPr>
          <w:rFonts w:ascii="UD デジタル 教科書体 NK" w:eastAsia="UD デジタル 教科書体 NK" w:hint="eastAsia"/>
        </w:rPr>
        <w:t xml:space="preserve"> died in Myanmar, and </w:t>
      </w:r>
      <w:r w:rsidRPr="006D5278">
        <w:rPr>
          <w:rFonts w:ascii="UD デジタル 教科書体 NK" w:eastAsia="UD デジタル 教科書体 NK" w:hint="eastAsia"/>
          <w:u w:val="dotted"/>
        </w:rPr>
        <w:t>(      )</w:t>
      </w:r>
      <w:r>
        <w:rPr>
          <w:rFonts w:ascii="UD デジタル 教科書体 NK" w:eastAsia="UD デジタル 教科書体 NK" w:hint="eastAsia"/>
        </w:rPr>
        <w:t xml:space="preserve"> died in T</w:t>
      </w:r>
      <w:r>
        <w:rPr>
          <w:rFonts w:ascii="UD デジタル 教科書体 NK" w:eastAsia="UD デジタル 教科書体 NK"/>
        </w:rPr>
        <w:t>h</w:t>
      </w:r>
      <w:r>
        <w:rPr>
          <w:rFonts w:ascii="UD デジタル 教科書体 NK" w:eastAsia="UD デジタル 教科書体 NK" w:hint="eastAsia"/>
        </w:rPr>
        <w:t xml:space="preserve">ailand. </w:t>
      </w:r>
    </w:p>
    <w:p w14:paraId="7F69E4DA" w14:textId="77777777" w:rsidR="00F34855" w:rsidRDefault="00F34855" w:rsidP="006D5278">
      <w:pPr>
        <w:pStyle w:val="a4"/>
        <w:rPr>
          <w:rFonts w:ascii="UD デジタル 教科書体 NK" w:eastAsia="UD デジタル 教科書体 NK"/>
        </w:rPr>
      </w:pPr>
    </w:p>
    <w:p w14:paraId="373F6EB0" w14:textId="4D98F132" w:rsidR="006D5278" w:rsidRDefault="006D5278" w:rsidP="006D5278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Q3  日本は3月29日、何をすると発表しましたか。  </w:t>
      </w:r>
      <w:r w:rsidRPr="00380240">
        <w:rPr>
          <w:rFonts w:ascii="UD デジタル 教科書体 NK" w:eastAsia="UD デジタル 教科書体 NK" w:hint="eastAsia"/>
          <w:u w:val="dotted"/>
        </w:rPr>
        <w:t>(                                    )</w:t>
      </w:r>
    </w:p>
    <w:p w14:paraId="17862EBB" w14:textId="77777777" w:rsidR="006D5278" w:rsidRPr="006D5278" w:rsidRDefault="006D5278" w:rsidP="006D5278">
      <w:pPr>
        <w:pStyle w:val="a4"/>
        <w:rPr>
          <w:rFonts w:ascii="UD デジタル 教科書体 NK" w:eastAsia="UD デジタル 教科書体 NK"/>
        </w:rPr>
      </w:pPr>
    </w:p>
    <w:p w14:paraId="11BB78C7" w14:textId="753A5B22" w:rsidR="006D5278" w:rsidRDefault="006D5278" w:rsidP="006D5278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Q4　　ミャンマーに救助隊を送った国を３つ書きましょう。</w:t>
      </w:r>
    </w:p>
    <w:p w14:paraId="601530A6" w14:textId="77777777" w:rsidR="006D5278" w:rsidRPr="00380240" w:rsidRDefault="006D5278" w:rsidP="006D5278">
      <w:pPr>
        <w:pStyle w:val="a4"/>
        <w:rPr>
          <w:rFonts w:ascii="UD デジタル 教科書体 NK" w:eastAsia="UD デジタル 教科書体 NK"/>
          <w:u w:val="dotted"/>
        </w:rPr>
      </w:pPr>
      <w:r>
        <w:rPr>
          <w:rFonts w:ascii="UD デジタル 教科書体 NK" w:eastAsia="UD デジタル 教科書体 NK" w:hint="eastAsia"/>
        </w:rPr>
        <w:t xml:space="preserve">     </w:t>
      </w:r>
      <w:r w:rsidRPr="00380240">
        <w:rPr>
          <w:rFonts w:ascii="UD デジタル 教科書体 NK" w:eastAsia="UD デジタル 教科書体 NK" w:hint="eastAsia"/>
          <w:u w:val="dotted"/>
        </w:rPr>
        <w:t>(　　　　　　　　　　　　　　　　　　　　　　　　　　)</w:t>
      </w:r>
      <w:r>
        <w:rPr>
          <w:rFonts w:ascii="UD デジタル 教科書体 NK" w:eastAsia="UD デジタル 教科書体 NK" w:hint="eastAsia"/>
          <w:u w:val="dotted"/>
        </w:rPr>
        <w:t xml:space="preserve"> </w:t>
      </w:r>
      <w:r w:rsidRPr="00380240">
        <w:rPr>
          <w:rFonts w:ascii="UD デジタル 教科書体 NK" w:eastAsia="UD デジタル 教科書体 NK" w:hint="eastAsia"/>
          <w:u w:val="dotted"/>
        </w:rPr>
        <w:t>(　　　　　　　　　　　　　　　　　　　　　　　　　　)</w:t>
      </w:r>
      <w:r>
        <w:rPr>
          <w:rFonts w:ascii="UD デジタル 教科書体 NK" w:eastAsia="UD デジタル 教科書体 NK" w:hint="eastAsia"/>
          <w:u w:val="dotted"/>
        </w:rPr>
        <w:t xml:space="preserve"> </w:t>
      </w:r>
      <w:r w:rsidRPr="00380240">
        <w:rPr>
          <w:rFonts w:ascii="UD デジタル 教科書体 NK" w:eastAsia="UD デジタル 教科書体 NK" w:hint="eastAsia"/>
          <w:u w:val="dotted"/>
        </w:rPr>
        <w:t>(　　　　　　　　　　　　　　　　　　　　　　　　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6D5278" w14:paraId="2A021092" w14:textId="77777777" w:rsidTr="00FE7BEC">
        <w:tc>
          <w:tcPr>
            <w:tcW w:w="4673" w:type="dxa"/>
          </w:tcPr>
          <w:p w14:paraId="1F6E9BF5" w14:textId="77777777" w:rsidR="006D5278" w:rsidRDefault="006D5278" w:rsidP="006D5278">
            <w:pPr>
              <w:pStyle w:val="a4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3D8EAA69" wp14:editId="357F7D68">
                  <wp:extent cx="2391457" cy="1797050"/>
                  <wp:effectExtent l="0" t="0" r="8890" b="0"/>
                  <wp:docPr id="1509031581" name="図 1509031581" descr="東南アジアの白地図イラスト素材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東南アジアの白地図イラスト素材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95" b="15632"/>
                          <a:stretch/>
                        </pic:blipFill>
                        <pic:spPr bwMode="auto">
                          <a:xfrm>
                            <a:off x="0" y="0"/>
                            <a:ext cx="2415045" cy="18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61C7B7" w14:textId="77777777" w:rsidR="006D5278" w:rsidRPr="00380240" w:rsidRDefault="006D5278" w:rsidP="00FE7BEC">
            <w:pPr>
              <w:pStyle w:val="a4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地図　</w:t>
            </w:r>
            <w:hyperlink r:id="rId7" w:history="1">
              <w:r w:rsidRPr="00380240">
                <w:rPr>
                  <w:rStyle w:val="a6"/>
                  <w:rFonts w:ascii="UD デジタル 教科書体 NK" w:eastAsia="UD デジタル 教科書体 NK"/>
                  <w:sz w:val="18"/>
                  <w:szCs w:val="18"/>
                </w:rPr>
                <w:t>https://www.sozai-library.com/sozai/7330</w:t>
              </w:r>
            </w:hyperlink>
          </w:p>
        </w:tc>
        <w:tc>
          <w:tcPr>
            <w:tcW w:w="5521" w:type="dxa"/>
          </w:tcPr>
          <w:p w14:paraId="4F379CC8" w14:textId="77777777" w:rsidR="006D5278" w:rsidRDefault="006D5278" w:rsidP="00FE7BEC">
            <w:pPr>
              <w:pStyle w:val="a4"/>
              <w:ind w:left="210" w:hangingChars="100" w:hanging="210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◆Myanmar Quiz◆</w:t>
            </w:r>
          </w:p>
          <w:p w14:paraId="2A65B90C" w14:textId="7288C37C" w:rsidR="000A0AFA" w:rsidRDefault="000A0AFA" w:rsidP="000A0AFA">
            <w:pPr>
              <w:pStyle w:val="a4"/>
              <w:ind w:left="420" w:hangingChars="200" w:hanging="420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1)</w:t>
            </w:r>
            <w:r w:rsidRPr="00380240">
              <w:rPr>
                <w:rFonts w:ascii="UD デジタル 教科書体 NK" w:eastAsia="UD デジタル 教科書体 NK" w:hint="eastAsia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</w:rPr>
              <w:t>ミャンマーの昔の名前は？</w:t>
            </w:r>
          </w:p>
          <w:p w14:paraId="06567866" w14:textId="463FB447" w:rsidR="000A0AFA" w:rsidRDefault="000A0AFA" w:rsidP="000A0AFA">
            <w:pPr>
              <w:pStyle w:val="a4"/>
              <w:ind w:left="420" w:hangingChars="200" w:hanging="420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　　a) ラオス　　　　　b) スリランカ　　　　　c) ビルマ</w:t>
            </w:r>
          </w:p>
          <w:p w14:paraId="1B78C5D9" w14:textId="77777777" w:rsidR="000A0AFA" w:rsidRDefault="000A0AFA" w:rsidP="000A0AFA">
            <w:pPr>
              <w:pStyle w:val="a4"/>
              <w:rPr>
                <w:rFonts w:ascii="UD デジタル 教科書体 NK" w:eastAsia="UD デジタル 教科書体 NK"/>
              </w:rPr>
            </w:pPr>
          </w:p>
          <w:p w14:paraId="034ACA10" w14:textId="77777777" w:rsidR="000A0AFA" w:rsidRDefault="000A0AFA" w:rsidP="000A0AFA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2) ミャンマーの人々の90％が信じる宗教は？</w:t>
            </w:r>
          </w:p>
          <w:p w14:paraId="67366C13" w14:textId="77777777" w:rsidR="000A0AFA" w:rsidRDefault="000A0AFA" w:rsidP="000A0AFA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　　a) キリスト教　　　　b) 仏教　　　　　　　c) イスラム教</w:t>
            </w:r>
          </w:p>
          <w:p w14:paraId="2DDD11D0" w14:textId="77777777" w:rsidR="000A0AFA" w:rsidRDefault="000A0AFA" w:rsidP="000A0AFA">
            <w:pPr>
              <w:pStyle w:val="a4"/>
              <w:rPr>
                <w:rFonts w:ascii="UD デジタル 教科書体 NK" w:eastAsia="UD デジタル 教科書体 NK"/>
              </w:rPr>
            </w:pPr>
          </w:p>
          <w:p w14:paraId="15011B2D" w14:textId="77777777" w:rsidR="000A0AFA" w:rsidRDefault="000A0AFA" w:rsidP="000A0AFA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3) What is a national animal of Myanmar?</w:t>
            </w:r>
          </w:p>
          <w:p w14:paraId="639A1AC6" w14:textId="14F3EF1F" w:rsidR="006D5278" w:rsidRPr="00C614B7" w:rsidRDefault="000A0AFA" w:rsidP="00FE7BEC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  a) monkey  　  b) tiger     c) elephant</w:t>
            </w:r>
          </w:p>
        </w:tc>
      </w:tr>
    </w:tbl>
    <w:p w14:paraId="30286A6E" w14:textId="422130BF" w:rsidR="006D5278" w:rsidRDefault="006D5278" w:rsidP="006D5278">
      <w:pPr>
        <w:jc w:val="center"/>
      </w:pPr>
      <w:r>
        <w:rPr>
          <w:noProof/>
        </w:rPr>
        <w:drawing>
          <wp:inline distT="0" distB="0" distL="0" distR="0" wp14:anchorId="0B4666F5" wp14:editId="26E88B5D">
            <wp:extent cx="1854200" cy="1520443"/>
            <wp:effectExtent l="0" t="0" r="0" b="3810"/>
            <wp:docPr id="1301313134" name="図 1301313134" descr="ミャンマーのイラスト素材一覧｜無料イラスト素材 Tabisoz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ャンマーのイラスト素材一覧｜無料イラスト素材 Tabisoza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444" r="-1" b="9556"/>
                    <a:stretch/>
                  </pic:blipFill>
                  <pic:spPr bwMode="auto">
                    <a:xfrm>
                      <a:off x="0" y="0"/>
                      <a:ext cx="1861923" cy="15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 wp14:anchorId="423737C4" wp14:editId="5B6330E5">
            <wp:extent cx="1783889" cy="1425922"/>
            <wp:effectExtent l="0" t="0" r="6985" b="3175"/>
            <wp:docPr id="784646150" name="図 784646150" descr="ミャンマーの国旗 ぬりえ - 塗り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ャンマーの国旗 ぬりえ - 塗り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52" cy="143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57EDBA" wp14:editId="5E479FFB">
            <wp:extent cx="2005835" cy="1502167"/>
            <wp:effectExtent l="0" t="0" r="0" b="3175"/>
            <wp:docPr id="2" name="図 1" descr="ロンジー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ンジー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18" cy="150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53"/>
        <w:gridCol w:w="1356"/>
      </w:tblGrid>
      <w:tr w:rsidR="006D5278" w:rsidRPr="002E6E6F" w14:paraId="00457C30" w14:textId="77777777" w:rsidTr="00FE7BEC">
        <w:tc>
          <w:tcPr>
            <w:tcW w:w="8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7500C" w14:textId="77777777" w:rsidR="006D5278" w:rsidRDefault="006D5278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lastRenderedPageBreak/>
              <w:t>Big Earthquake in Myanmar</w:t>
            </w:r>
          </w:p>
          <w:p w14:paraId="46E69BF9" w14:textId="77777777" w:rsidR="006D5278" w:rsidRPr="002E6E6F" w:rsidRDefault="006D5278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ミャンマーで大地震　　　　　　　　　　　　　　　　　　　　　　　　　　　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［2025年　4月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A8177" w14:textId="77777777" w:rsidR="006D5278" w:rsidRPr="002E6E6F" w:rsidRDefault="006D5278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E74840" wp14:editId="04CB8935">
                  <wp:extent cx="666750" cy="666750"/>
                  <wp:effectExtent l="0" t="0" r="0" b="0"/>
                  <wp:docPr id="484194920" name="図 484194920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97890" w14:textId="77777777" w:rsidR="006D5278" w:rsidRDefault="006D5278" w:rsidP="006D5278">
      <w:pPr>
        <w:pStyle w:val="a4"/>
        <w:rPr>
          <w:rFonts w:ascii="UD デジタル 教科書体 NK" w:eastAsia="UD デジタル 教科書体 NK"/>
        </w:rPr>
      </w:pPr>
    </w:p>
    <w:p w14:paraId="082845E7" w14:textId="449CEADB" w:rsidR="006D5278" w:rsidRPr="006D5278" w:rsidRDefault="006D5278" w:rsidP="006D5278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278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Myanmar</w:t>
      </w:r>
    </w:p>
    <w:p w14:paraId="0F7C6F94" w14:textId="47F645E2" w:rsidR="006D5278" w:rsidRPr="006D5278" w:rsidRDefault="006D5278" w:rsidP="006D5278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278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Thailand</w:t>
      </w:r>
    </w:p>
    <w:p w14:paraId="3724D146" w14:textId="62B7228B" w:rsidR="006D5278" w:rsidRDefault="000A0AFA" w:rsidP="006D5278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D5278" w:rsidRPr="006D5278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arthquake</w:t>
      </w:r>
    </w:p>
    <w:p w14:paraId="57E69F4F" w14:textId="6A7DEC96" w:rsidR="000A0AFA" w:rsidRPr="006D5278" w:rsidRDefault="000A0AFA" w:rsidP="006D5278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tiger</w:t>
      </w:r>
    </w:p>
    <w:p w14:paraId="56D3BABF" w14:textId="77777777" w:rsidR="006D5278" w:rsidRDefault="006D5278" w:rsidP="006D5278">
      <w:pPr>
        <w:pStyle w:val="a4"/>
        <w:rPr>
          <w:rFonts w:ascii="UD デジタル 教科書体 NK" w:eastAsia="UD デジタル 教科書体 NK"/>
        </w:rPr>
      </w:pPr>
    </w:p>
    <w:p w14:paraId="65FBA719" w14:textId="77777777" w:rsidR="006D5278" w:rsidRDefault="006D5278" w:rsidP="006D5278">
      <w:pPr>
        <w:pStyle w:val="a4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812"/>
      </w:tblGrid>
      <w:tr w:rsidR="006D5278" w14:paraId="36657620" w14:textId="77777777" w:rsidTr="000A0AFA">
        <w:tc>
          <w:tcPr>
            <w:tcW w:w="5382" w:type="dxa"/>
          </w:tcPr>
          <w:p w14:paraId="6AA2EDDF" w14:textId="77777777" w:rsidR="006D5278" w:rsidRDefault="006D5278" w:rsidP="00FE7BEC">
            <w:pPr>
              <w:pStyle w:val="a4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0F5B7473" wp14:editId="7526DFF8">
                  <wp:extent cx="2457450" cy="1846639"/>
                  <wp:effectExtent l="0" t="0" r="0" b="1270"/>
                  <wp:docPr id="1537357657" name="図 1537357657" descr="東南アジアの白地図イラスト素材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東南アジアの白地図イラスト素材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95" b="15632"/>
                          <a:stretch/>
                        </pic:blipFill>
                        <pic:spPr bwMode="auto">
                          <a:xfrm>
                            <a:off x="0" y="0"/>
                            <a:ext cx="2483864" cy="186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8C81BF" w14:textId="77777777" w:rsidR="006D5278" w:rsidRPr="00380240" w:rsidRDefault="006D5278" w:rsidP="000A0AFA">
            <w:pPr>
              <w:pStyle w:val="a4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地図　</w:t>
            </w:r>
            <w:hyperlink r:id="rId12" w:history="1">
              <w:r w:rsidRPr="00380240">
                <w:rPr>
                  <w:rStyle w:val="a6"/>
                  <w:rFonts w:ascii="UD デジタル 教科書体 NK" w:eastAsia="UD デジタル 教科書体 NK"/>
                  <w:sz w:val="18"/>
                  <w:szCs w:val="18"/>
                </w:rPr>
                <w:t>https://www.sozai-library.com/sozai/7330</w:t>
              </w:r>
            </w:hyperlink>
          </w:p>
        </w:tc>
        <w:tc>
          <w:tcPr>
            <w:tcW w:w="4812" w:type="dxa"/>
          </w:tcPr>
          <w:p w14:paraId="2DA1E1F0" w14:textId="64C8661B" w:rsidR="00C55599" w:rsidRPr="00C614B7" w:rsidRDefault="000A0AFA" w:rsidP="000A0AFA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07E0835B" wp14:editId="31A3A53D">
                  <wp:extent cx="1428750" cy="1466850"/>
                  <wp:effectExtent l="0" t="0" r="0" b="0"/>
                  <wp:docPr id="1362757121" name="図 1" descr="ロンジーイラスト｜無料イラスト・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ロンジーイラスト｜無料イラスト・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50" t="1" r="14476" b="2291"/>
                          <a:stretch/>
                        </pic:blipFill>
                        <pic:spPr bwMode="auto">
                          <a:xfrm>
                            <a:off x="0" y="0"/>
                            <a:ext cx="1436965" cy="147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01FDC3" wp14:editId="0C1BD840">
                  <wp:extent cx="1301050" cy="901700"/>
                  <wp:effectExtent l="0" t="0" r="0" b="0"/>
                  <wp:docPr id="957145162" name="図 957145162" descr="ミャンマーのビルマ絵文字の旗 ぬり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ミャンマーのビルマ絵文字の旗 ぬり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44" cy="905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650AC" w14:textId="135D7171" w:rsidR="006D5278" w:rsidRDefault="006D5278" w:rsidP="000A0AFA">
      <w:pPr>
        <w:jc w:val="center"/>
      </w:pPr>
      <w:r>
        <w:rPr>
          <w:rFonts w:hint="eastAsia"/>
        </w:rPr>
        <w:t xml:space="preserve">　　　　</w:t>
      </w:r>
      <w:r w:rsidR="000A0AFA">
        <w:rPr>
          <w:noProof/>
        </w:rPr>
        <w:drawing>
          <wp:inline distT="0" distB="0" distL="0" distR="0" wp14:anchorId="2FDA458A" wp14:editId="21D855B9">
            <wp:extent cx="2117725" cy="1736534"/>
            <wp:effectExtent l="0" t="0" r="0" b="0"/>
            <wp:docPr id="1184191694" name="図 1184191694" descr="ミャンマーのイラスト素材一覧｜無料イラスト素材 Tabisoz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ャンマーのイラスト素材一覧｜無料イラスト素材 Tabisoza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444" r="-1" b="9556"/>
                    <a:stretch/>
                  </pic:blipFill>
                  <pic:spPr bwMode="auto">
                    <a:xfrm>
                      <a:off x="0" y="0"/>
                      <a:ext cx="2135547" cy="17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0AFA">
        <w:rPr>
          <w:rFonts w:hint="eastAsia"/>
        </w:rPr>
        <w:t xml:space="preserve">  </w:t>
      </w:r>
      <w:r w:rsidR="000A0AFA">
        <w:rPr>
          <w:noProof/>
        </w:rPr>
        <w:drawing>
          <wp:inline distT="0" distB="0" distL="0" distR="0" wp14:anchorId="2CAD4E99" wp14:editId="649F4F64">
            <wp:extent cx="2618105" cy="1960696"/>
            <wp:effectExtent l="0" t="0" r="0" b="1905"/>
            <wp:docPr id="1338585346" name="図 1338585346" descr="ミャンマー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ャンマー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5" cy="19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278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9A3"/>
    <w:multiLevelType w:val="hybridMultilevel"/>
    <w:tmpl w:val="FA486222"/>
    <w:lvl w:ilvl="0" w:tplc="B8809704">
      <w:start w:val="1"/>
      <w:numFmt w:val="lowerLetter"/>
      <w:lvlText w:val="%1)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DD23B03"/>
    <w:multiLevelType w:val="hybridMultilevel"/>
    <w:tmpl w:val="813EB5E4"/>
    <w:lvl w:ilvl="0" w:tplc="049079E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641C48"/>
    <w:multiLevelType w:val="hybridMultilevel"/>
    <w:tmpl w:val="B75276DE"/>
    <w:lvl w:ilvl="0" w:tplc="761A2F66">
      <w:start w:val="5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num w:numId="1" w16cid:durableId="381709739">
    <w:abstractNumId w:val="1"/>
  </w:num>
  <w:num w:numId="2" w16cid:durableId="1221283596">
    <w:abstractNumId w:val="2"/>
  </w:num>
  <w:num w:numId="3" w16cid:durableId="57181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78"/>
    <w:rsid w:val="00023FF9"/>
    <w:rsid w:val="000A0AFA"/>
    <w:rsid w:val="003B3F0E"/>
    <w:rsid w:val="005D6DD6"/>
    <w:rsid w:val="006D5278"/>
    <w:rsid w:val="007B33D0"/>
    <w:rsid w:val="00B50537"/>
    <w:rsid w:val="00BE5536"/>
    <w:rsid w:val="00C55599"/>
    <w:rsid w:val="00F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537B8"/>
  <w15:chartTrackingRefBased/>
  <w15:docId w15:val="{645F88D1-089D-4E9A-A21B-0FC69C2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527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6D5278"/>
    <w:pPr>
      <w:ind w:leftChars="400" w:left="840"/>
    </w:pPr>
  </w:style>
  <w:style w:type="character" w:styleId="a6">
    <w:name w:val="Hyperlink"/>
    <w:basedOn w:val="a0"/>
    <w:uiPriority w:val="99"/>
    <w:unhideWhenUsed/>
    <w:rsid w:val="006D5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sozai-library.com/sozai/7330" TargetMode="External"/><Relationship Id="rId12" Type="http://schemas.openxmlformats.org/officeDocument/2006/relationships/hyperlink" Target="https://www.sozai-library.com/sozai/73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</cp:revision>
  <cp:lastPrinted>2025-04-03T10:31:00Z</cp:lastPrinted>
  <dcterms:created xsi:type="dcterms:W3CDTF">2025-03-30T14:29:00Z</dcterms:created>
  <dcterms:modified xsi:type="dcterms:W3CDTF">2025-04-03T10:35:00Z</dcterms:modified>
</cp:coreProperties>
</file>